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572" w:rsidRDefault="00000000">
      <w:pPr>
        <w:spacing w:line="560" w:lineRule="exac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附件1</w:t>
      </w:r>
    </w:p>
    <w:p w:rsidR="00893572" w:rsidRDefault="00893572">
      <w:pPr>
        <w:spacing w:line="560" w:lineRule="exact"/>
        <w:rPr>
          <w:rFonts w:ascii="黑体" w:eastAsia="黑体"/>
          <w:sz w:val="32"/>
        </w:rPr>
      </w:pPr>
    </w:p>
    <w:p w:rsidR="00893572" w:rsidRDefault="00000000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2023年上海电力大学学生习近平法治思想</w:t>
      </w:r>
    </w:p>
    <w:p w:rsidR="00893572" w:rsidRDefault="00000000">
      <w:pPr>
        <w:spacing w:line="560" w:lineRule="exact"/>
        <w:jc w:val="center"/>
        <w:rPr>
          <w:rFonts w:ascii="方正小标宋简体" w:eastAsia="方正小标宋简体" w:hAnsi="华文中宋"/>
          <w:bCs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学习征文活动</w:t>
      </w:r>
      <w:r>
        <w:rPr>
          <w:rFonts w:ascii="方正小标宋简体" w:eastAsia="方正小标宋简体" w:hAnsi="华文中宋" w:hint="eastAsia"/>
          <w:bCs/>
          <w:sz w:val="38"/>
          <w:szCs w:val="38"/>
        </w:rPr>
        <w:t>参赛报名作品汇总表</w:t>
      </w:r>
    </w:p>
    <w:p w:rsidR="00893572" w:rsidRDefault="00893572">
      <w:pPr>
        <w:jc w:val="center"/>
        <w:rPr>
          <w:rFonts w:ascii="方正小标宋简体" w:eastAsia="方正小标宋简体" w:hAnsi="华文中宋"/>
          <w:bCs/>
          <w:sz w:val="38"/>
          <w:szCs w:val="38"/>
        </w:rPr>
      </w:pPr>
    </w:p>
    <w:p w:rsidR="00893572" w:rsidRDefault="00893572">
      <w:pPr>
        <w:spacing w:line="36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893572" w:rsidRDefault="00000000">
      <w:pPr>
        <w:widowControl/>
        <w:adjustRightInd w:val="0"/>
        <w:snapToGrid w:val="0"/>
        <w:rPr>
          <w:rFonts w:ascii="仿宋_GB2312" w:eastAsia="仿宋_GB2312" w:hAnsi="仿宋_GB2312" w:cs="仿宋_GB2312"/>
          <w:kern w:val="0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学院名称： </w:t>
      </w:r>
    </w:p>
    <w:p w:rsidR="00893572" w:rsidRDefault="00893572">
      <w:pPr>
        <w:widowControl/>
        <w:adjustRightInd w:val="0"/>
        <w:snapToGrid w:val="0"/>
        <w:spacing w:line="80" w:lineRule="exact"/>
        <w:rPr>
          <w:rFonts w:ascii="宋体" w:hAnsi="Verdana" w:cs="宋体"/>
          <w:kern w:val="0"/>
          <w:szCs w:val="21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233"/>
        <w:gridCol w:w="1464"/>
        <w:gridCol w:w="1023"/>
        <w:gridCol w:w="2758"/>
      </w:tblGrid>
      <w:tr w:rsidR="00893572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572" w:rsidRDefault="0000000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黑体" w:eastAsia="黑体" w:hAnsi="华文中宋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华文中宋" w:cs="宋体" w:hint="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572" w:rsidRDefault="0000000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黑体" w:eastAsia="黑体" w:hAnsi="华文中宋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华文中宋" w:cs="宋体" w:hint="eastAsia"/>
                <w:kern w:val="0"/>
                <w:sz w:val="28"/>
                <w:szCs w:val="28"/>
              </w:rPr>
              <w:t>参赛者姓名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572" w:rsidRDefault="0000000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黑体" w:eastAsia="黑体" w:hAnsi="华文中宋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华文中宋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572" w:rsidRDefault="0000000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黑体" w:eastAsia="黑体" w:hAnsi="华文中宋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华文中宋" w:cs="宋体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3572" w:rsidRDefault="0000000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黑体" w:eastAsia="黑体" w:hAnsi="华文中宋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华文中宋" w:cs="宋体" w:hint="eastAsia"/>
                <w:kern w:val="0"/>
                <w:sz w:val="28"/>
                <w:szCs w:val="28"/>
              </w:rPr>
              <w:t>指导教师及联系方式</w:t>
            </w:r>
          </w:p>
        </w:tc>
      </w:tr>
      <w:tr w:rsidR="00893572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3572" w:rsidRDefault="0089357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572" w:rsidRDefault="0089357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572" w:rsidRDefault="0089357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72" w:rsidRDefault="0089357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3572" w:rsidRDefault="0089357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8"/>
                <w:szCs w:val="28"/>
              </w:rPr>
            </w:pPr>
          </w:p>
        </w:tc>
      </w:tr>
      <w:tr w:rsidR="00893572">
        <w:trPr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3572" w:rsidRDefault="0089357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572" w:rsidRDefault="0089357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572" w:rsidRDefault="0089357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72" w:rsidRDefault="0089357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3572" w:rsidRDefault="0089357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8"/>
                <w:szCs w:val="28"/>
              </w:rPr>
            </w:pPr>
          </w:p>
        </w:tc>
      </w:tr>
      <w:tr w:rsidR="00893572">
        <w:trPr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3572" w:rsidRDefault="0089357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572" w:rsidRDefault="0089357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572" w:rsidRDefault="0089357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72" w:rsidRDefault="0089357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3572" w:rsidRDefault="0089357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8"/>
                <w:szCs w:val="28"/>
              </w:rPr>
            </w:pPr>
          </w:p>
        </w:tc>
      </w:tr>
      <w:tr w:rsidR="00893572">
        <w:trPr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3572" w:rsidRDefault="0089357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572" w:rsidRDefault="0089357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572" w:rsidRDefault="0089357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72" w:rsidRDefault="0089357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3572" w:rsidRDefault="0089357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8"/>
                <w:szCs w:val="28"/>
              </w:rPr>
            </w:pPr>
          </w:p>
        </w:tc>
      </w:tr>
      <w:tr w:rsidR="00893572">
        <w:trPr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3572" w:rsidRDefault="0089357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572" w:rsidRDefault="0089357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572" w:rsidRDefault="0089357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72" w:rsidRDefault="0089357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3572" w:rsidRDefault="0089357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8"/>
                <w:szCs w:val="28"/>
              </w:rPr>
            </w:pPr>
          </w:p>
        </w:tc>
      </w:tr>
      <w:tr w:rsidR="00893572">
        <w:trPr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3572" w:rsidRDefault="0089357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572" w:rsidRDefault="0089357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572" w:rsidRDefault="0089357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72" w:rsidRDefault="0089357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3572" w:rsidRDefault="0089357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8"/>
                <w:szCs w:val="28"/>
              </w:rPr>
            </w:pPr>
          </w:p>
        </w:tc>
      </w:tr>
    </w:tbl>
    <w:p w:rsidR="00893572" w:rsidRDefault="00893572">
      <w:pPr>
        <w:spacing w:line="560" w:lineRule="exact"/>
        <w:rPr>
          <w:rFonts w:ascii="黑体" w:eastAsia="黑体" w:hint="eastAsia"/>
          <w:sz w:val="32"/>
        </w:rPr>
        <w:sectPr w:rsidR="00893572">
          <w:footerReference w:type="even" r:id="rId6"/>
          <w:footerReference w:type="default" r:id="rId7"/>
          <w:pgSz w:w="11906" w:h="16838"/>
          <w:pgMar w:top="2098" w:right="1508" w:bottom="2098" w:left="1520" w:header="851" w:footer="1814" w:gutter="57"/>
          <w:cols w:space="720"/>
          <w:docGrid w:type="lines" w:linePitch="312"/>
        </w:sectPr>
      </w:pPr>
    </w:p>
    <w:p w:rsidR="00893572" w:rsidRDefault="00893572" w:rsidP="00FD19B2">
      <w:pPr>
        <w:spacing w:line="560" w:lineRule="exact"/>
        <w:rPr>
          <w:rFonts w:ascii="黑体" w:eastAsia="黑体" w:hint="eastAsia"/>
          <w:sz w:val="32"/>
        </w:rPr>
      </w:pPr>
    </w:p>
    <w:sectPr w:rsidR="00893572">
      <w:footerReference w:type="default" r:id="rId8"/>
      <w:pgSz w:w="11906" w:h="16838"/>
      <w:pgMar w:top="2098" w:right="1508" w:bottom="2098" w:left="1520" w:header="851" w:footer="1814" w:gutter="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1416" w:rsidRDefault="00A91416">
      <w:r>
        <w:separator/>
      </w:r>
    </w:p>
  </w:endnote>
  <w:endnote w:type="continuationSeparator" w:id="0">
    <w:p w:rsidR="00A91416" w:rsidRDefault="00A9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3572" w:rsidRDefault="00000000">
    <w:pPr>
      <w:pStyle w:val="a4"/>
      <w:framePr w:wrap="around" w:vAnchor="text" w:hAnchor="margin" w:xAlign="outside" w:yAlign="top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</w:t>
    </w:r>
    <w:r>
      <w:fldChar w:fldCharType="end"/>
    </w:r>
  </w:p>
  <w:p w:rsidR="00893572" w:rsidRDefault="00893572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3572" w:rsidRDefault="00000000">
    <w:pPr>
      <w:pStyle w:val="a4"/>
      <w:framePr w:wrap="around" w:vAnchor="text" w:hAnchor="margin" w:xAlign="outside" w:yAlign="top"/>
      <w:rPr>
        <w:rStyle w:val="a9"/>
        <w:rFonts w:ascii="宋体" w:hAnsi="宋体"/>
        <w:sz w:val="28"/>
      </w:rPr>
    </w:pPr>
    <w:r>
      <w:rPr>
        <w:rStyle w:val="a9"/>
        <w:rFonts w:ascii="宋体" w:hAnsi="宋体" w:hint="eastAsia"/>
        <w:sz w:val="28"/>
      </w:rPr>
      <w:t xml:space="preserve">—  </w:t>
    </w:r>
    <w:r>
      <w:rPr>
        <w:rFonts w:ascii="宋体" w:hAnsi="宋体"/>
        <w:sz w:val="28"/>
      </w:rPr>
      <w:fldChar w:fldCharType="begin"/>
    </w:r>
    <w:r>
      <w:rPr>
        <w:rStyle w:val="a9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a9"/>
        <w:rFonts w:ascii="宋体" w:hAnsi="宋体"/>
        <w:sz w:val="28"/>
      </w:rPr>
      <w:t>1</w:t>
    </w:r>
    <w:r>
      <w:rPr>
        <w:rFonts w:ascii="宋体" w:hAnsi="宋体"/>
        <w:sz w:val="28"/>
      </w:rPr>
      <w:fldChar w:fldCharType="end"/>
    </w:r>
    <w:r>
      <w:rPr>
        <w:rStyle w:val="a9"/>
        <w:rFonts w:ascii="宋体" w:hAnsi="宋体" w:hint="eastAsia"/>
        <w:sz w:val="28"/>
      </w:rPr>
      <w:t xml:space="preserve">  —</w:t>
    </w:r>
  </w:p>
  <w:p w:rsidR="00893572" w:rsidRDefault="00893572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3572" w:rsidRDefault="00893572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1416" w:rsidRDefault="00A91416">
      <w:r>
        <w:separator/>
      </w:r>
    </w:p>
  </w:footnote>
  <w:footnote w:type="continuationSeparator" w:id="0">
    <w:p w:rsidR="00A91416" w:rsidRDefault="00A91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mRhMDNjM2NkYmI2ZjQ2OTExYzlhZTQ0ZmRmMmFkZDkifQ=="/>
  </w:docVars>
  <w:rsids>
    <w:rsidRoot w:val="6ADB7953"/>
    <w:rsid w:val="FE7E789A"/>
    <w:rsid w:val="000F4785"/>
    <w:rsid w:val="00116FCE"/>
    <w:rsid w:val="00124B37"/>
    <w:rsid w:val="00126E38"/>
    <w:rsid w:val="00132626"/>
    <w:rsid w:val="001336BD"/>
    <w:rsid w:val="00141E5A"/>
    <w:rsid w:val="00150C3E"/>
    <w:rsid w:val="00156F26"/>
    <w:rsid w:val="00193FBE"/>
    <w:rsid w:val="001A0932"/>
    <w:rsid w:val="001A40B3"/>
    <w:rsid w:val="001E30FC"/>
    <w:rsid w:val="001F50D3"/>
    <w:rsid w:val="00212A52"/>
    <w:rsid w:val="00243EF0"/>
    <w:rsid w:val="002C1328"/>
    <w:rsid w:val="0037760D"/>
    <w:rsid w:val="00391CCC"/>
    <w:rsid w:val="003A6F11"/>
    <w:rsid w:val="003C4DC1"/>
    <w:rsid w:val="00407005"/>
    <w:rsid w:val="004373CB"/>
    <w:rsid w:val="00445594"/>
    <w:rsid w:val="00494CD4"/>
    <w:rsid w:val="004A1167"/>
    <w:rsid w:val="004E12CF"/>
    <w:rsid w:val="00550213"/>
    <w:rsid w:val="005521B8"/>
    <w:rsid w:val="005B687C"/>
    <w:rsid w:val="006045D7"/>
    <w:rsid w:val="006411B5"/>
    <w:rsid w:val="006431CF"/>
    <w:rsid w:val="006469DB"/>
    <w:rsid w:val="0066538B"/>
    <w:rsid w:val="006837E1"/>
    <w:rsid w:val="006B687B"/>
    <w:rsid w:val="006C60ED"/>
    <w:rsid w:val="006D03F3"/>
    <w:rsid w:val="006D3281"/>
    <w:rsid w:val="006D7D01"/>
    <w:rsid w:val="006F3F25"/>
    <w:rsid w:val="00736811"/>
    <w:rsid w:val="00740FF5"/>
    <w:rsid w:val="007833FF"/>
    <w:rsid w:val="007D44E2"/>
    <w:rsid w:val="007E1B3A"/>
    <w:rsid w:val="00812012"/>
    <w:rsid w:val="008465A4"/>
    <w:rsid w:val="00853315"/>
    <w:rsid w:val="00893572"/>
    <w:rsid w:val="008D1D09"/>
    <w:rsid w:val="008E2D01"/>
    <w:rsid w:val="00940889"/>
    <w:rsid w:val="009565F3"/>
    <w:rsid w:val="0097182F"/>
    <w:rsid w:val="009A24EC"/>
    <w:rsid w:val="009C095A"/>
    <w:rsid w:val="009E1A07"/>
    <w:rsid w:val="00A0595A"/>
    <w:rsid w:val="00A47805"/>
    <w:rsid w:val="00A6142F"/>
    <w:rsid w:val="00A63A84"/>
    <w:rsid w:val="00A909EA"/>
    <w:rsid w:val="00A91416"/>
    <w:rsid w:val="00AA11CF"/>
    <w:rsid w:val="00AD05BC"/>
    <w:rsid w:val="00AF1B1B"/>
    <w:rsid w:val="00AF40B1"/>
    <w:rsid w:val="00B11EB1"/>
    <w:rsid w:val="00B55D05"/>
    <w:rsid w:val="00B6530E"/>
    <w:rsid w:val="00B83686"/>
    <w:rsid w:val="00B86185"/>
    <w:rsid w:val="00BF7050"/>
    <w:rsid w:val="00C56512"/>
    <w:rsid w:val="00CD3CEB"/>
    <w:rsid w:val="00D408A7"/>
    <w:rsid w:val="00D4743E"/>
    <w:rsid w:val="00D50AF9"/>
    <w:rsid w:val="00DC7BB9"/>
    <w:rsid w:val="00EE5DEE"/>
    <w:rsid w:val="00F135F3"/>
    <w:rsid w:val="00F27D0E"/>
    <w:rsid w:val="00F4523C"/>
    <w:rsid w:val="00F616EA"/>
    <w:rsid w:val="00F74935"/>
    <w:rsid w:val="00FA3A63"/>
    <w:rsid w:val="00FB3E4F"/>
    <w:rsid w:val="00FD19B2"/>
    <w:rsid w:val="00FD2816"/>
    <w:rsid w:val="279E4315"/>
    <w:rsid w:val="45FFE77B"/>
    <w:rsid w:val="6ADB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7B30DA"/>
  <w15:docId w15:val="{FDBC658E-E25A-4922-B19C-FD44E9C4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Pr>
      <w:b/>
      <w:bCs/>
    </w:rPr>
  </w:style>
  <w:style w:type="character" w:styleId="a9">
    <w:name w:val="page number"/>
    <w:basedOn w:val="a0"/>
    <w:qFormat/>
  </w:style>
  <w:style w:type="character" w:styleId="aa">
    <w:name w:val="Hyperlink"/>
    <w:basedOn w:val="a0"/>
    <w:qFormat/>
    <w:rPr>
      <w:color w:val="0000FF"/>
      <w:u w:val="single"/>
    </w:rPr>
  </w:style>
  <w:style w:type="paragraph" w:styleId="ab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10">
    <w:name w:val="标题 1 字符"/>
    <w:basedOn w:val="a0"/>
    <w:link w:val="1"/>
    <w:uiPriority w:val="9"/>
    <w:qFormat/>
    <w:rPr>
      <w:rFonts w:ascii="Calibri" w:hAnsi="Calibr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ser\Desktop\2023&#24180;&#25991;&#20214;&#27169;&#26495;\&#20004;&#22996;&#21457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两委发文</Template>
  <TotalTime>5</TotalTime>
  <Pages>2</Pages>
  <Words>17</Words>
  <Characters>101</Characters>
  <Application>Microsoft Office Word</Application>
  <DocSecurity>0</DocSecurity>
  <Lines>1</Lines>
  <Paragraphs>1</Paragraphs>
  <ScaleCrop>false</ScaleCrop>
  <Company>Organization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 件</dc:title>
  <dc:creator>李倩</dc:creator>
  <cp:lastModifiedBy>苏 沐白</cp:lastModifiedBy>
  <cp:revision>3</cp:revision>
  <cp:lastPrinted>2023-03-29T22:12:00Z</cp:lastPrinted>
  <dcterms:created xsi:type="dcterms:W3CDTF">2023-05-09T06:56:00Z</dcterms:created>
  <dcterms:modified xsi:type="dcterms:W3CDTF">2023-05-09T10:08:00Z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2BEEE80EF71143159DDA049C9AB94EA7_12</vt:lpwstr>
  </property>
</Properties>
</file>